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58" w:rsidRPr="0098489E" w:rsidRDefault="00434D58" w:rsidP="008C05C6">
      <w:pPr>
        <w:rPr>
          <w:b/>
          <w:bCs/>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planinec" style="position:absolute;margin-left:346.5pt;margin-top:-9pt;width:145.5pt;height:195pt;z-index:251658240;visibility:visible">
            <v:imagedata r:id="rId5" o:title=""/>
            <w10:wrap type="square"/>
          </v:shape>
        </w:pict>
      </w:r>
      <w:r w:rsidRPr="0098489E">
        <w:rPr>
          <w:b/>
          <w:bCs/>
          <w:sz w:val="36"/>
          <w:szCs w:val="36"/>
        </w:rPr>
        <w:t>Pohodniška sekcija</w:t>
      </w:r>
    </w:p>
    <w:p w:rsidR="00434D58" w:rsidRPr="0098489E" w:rsidRDefault="00434D58" w:rsidP="008C05C6">
      <w:pPr>
        <w:rPr>
          <w:b/>
          <w:bCs/>
          <w:sz w:val="36"/>
          <w:szCs w:val="36"/>
        </w:rPr>
      </w:pPr>
      <w:r w:rsidRPr="0098489E">
        <w:rPr>
          <w:b/>
          <w:bCs/>
          <w:sz w:val="36"/>
          <w:szCs w:val="36"/>
        </w:rPr>
        <w:t>Društva upokojencev Radovljica</w:t>
      </w:r>
    </w:p>
    <w:p w:rsidR="00434D58" w:rsidRPr="0098489E" w:rsidRDefault="00434D58" w:rsidP="008C05C6">
      <w:pPr>
        <w:rPr>
          <w:b/>
          <w:bCs/>
          <w:sz w:val="36"/>
          <w:szCs w:val="36"/>
        </w:rPr>
      </w:pPr>
      <w:r w:rsidRPr="0098489E">
        <w:rPr>
          <w:b/>
          <w:bCs/>
          <w:sz w:val="36"/>
          <w:szCs w:val="36"/>
        </w:rPr>
        <w:t>vabi svoje člane na</w:t>
      </w:r>
    </w:p>
    <w:p w:rsidR="00434D58" w:rsidRPr="00964BEA" w:rsidRDefault="00434D58" w:rsidP="008C05C6">
      <w:pPr>
        <w:rPr>
          <w:b/>
          <w:bCs/>
          <w:sz w:val="36"/>
          <w:szCs w:val="36"/>
        </w:rPr>
      </w:pPr>
      <w:r w:rsidRPr="0098489E">
        <w:rPr>
          <w:b/>
          <w:bCs/>
          <w:sz w:val="36"/>
          <w:szCs w:val="36"/>
        </w:rPr>
        <w:t>REKREATIVNI POHOD</w:t>
      </w:r>
    </w:p>
    <w:p w:rsidR="00434D58" w:rsidRDefault="00434D58" w:rsidP="008C05C6">
      <w:pPr>
        <w:rPr>
          <w:sz w:val="36"/>
          <w:szCs w:val="36"/>
        </w:rPr>
      </w:pPr>
    </w:p>
    <w:p w:rsidR="00434D58" w:rsidRPr="00FF46A6" w:rsidRDefault="00434D58" w:rsidP="00FF46A6">
      <w:pPr>
        <w:jc w:val="center"/>
        <w:rPr>
          <w:rFonts w:ascii="Berlin Sans FB Demi" w:hAnsi="Berlin Sans FB Demi" w:cs="Berlin Sans FB Demi"/>
          <w:color w:val="FF0000"/>
          <w:sz w:val="72"/>
          <w:szCs w:val="72"/>
        </w:rPr>
      </w:pPr>
      <w:r w:rsidRPr="00FF46A6">
        <w:rPr>
          <w:rFonts w:ascii="Berlin Sans FB Demi" w:hAnsi="Berlin Sans FB Demi" w:cs="Berlin Sans FB Demi"/>
          <w:color w:val="FF0000"/>
          <w:sz w:val="72"/>
          <w:szCs w:val="72"/>
        </w:rPr>
        <w:t>Pot miru – Brezje</w:t>
      </w:r>
    </w:p>
    <w:p w:rsidR="00434D58" w:rsidRPr="00FF46A6" w:rsidRDefault="00434D58" w:rsidP="00FF46A6">
      <w:pPr>
        <w:pStyle w:val="Heading1"/>
      </w:pPr>
    </w:p>
    <w:p w:rsidR="00434D58" w:rsidRDefault="00434D58" w:rsidP="00601FD7">
      <w:pPr>
        <w:rPr>
          <w:b/>
          <w:bCs/>
          <w:sz w:val="36"/>
          <w:szCs w:val="36"/>
        </w:rPr>
      </w:pPr>
      <w:r>
        <w:rPr>
          <w:b/>
          <w:bCs/>
          <w:sz w:val="36"/>
          <w:szCs w:val="36"/>
        </w:rPr>
        <w:t xml:space="preserve">  Odhod bo v torek 17. februarja</w:t>
      </w:r>
      <w:r w:rsidRPr="0098489E">
        <w:rPr>
          <w:b/>
          <w:bCs/>
          <w:sz w:val="36"/>
          <w:szCs w:val="36"/>
        </w:rPr>
        <w:t xml:space="preserve"> 2015</w:t>
      </w:r>
      <w:r w:rsidRPr="00601FD7">
        <w:rPr>
          <w:b/>
          <w:bCs/>
          <w:sz w:val="36"/>
          <w:szCs w:val="36"/>
        </w:rPr>
        <w:t xml:space="preserve"> </w:t>
      </w:r>
      <w:r w:rsidRPr="00E45182">
        <w:rPr>
          <w:b/>
          <w:bCs/>
          <w:sz w:val="36"/>
          <w:szCs w:val="36"/>
        </w:rPr>
        <w:t>iz</w:t>
      </w:r>
      <w:r>
        <w:rPr>
          <w:b/>
          <w:bCs/>
          <w:sz w:val="36"/>
          <w:szCs w:val="36"/>
        </w:rPr>
        <w:t>:</w:t>
      </w:r>
      <w:r w:rsidRPr="00E45182">
        <w:rPr>
          <w:b/>
          <w:bCs/>
          <w:sz w:val="36"/>
          <w:szCs w:val="36"/>
        </w:rPr>
        <w:t xml:space="preserve"> </w:t>
      </w:r>
      <w:r>
        <w:rPr>
          <w:b/>
          <w:bCs/>
          <w:sz w:val="36"/>
          <w:szCs w:val="36"/>
        </w:rPr>
        <w:t xml:space="preserve"> </w:t>
      </w:r>
    </w:p>
    <w:p w:rsidR="00434D58" w:rsidRDefault="00434D58" w:rsidP="00601FD7">
      <w:pPr>
        <w:rPr>
          <w:b/>
          <w:bCs/>
          <w:sz w:val="36"/>
          <w:szCs w:val="36"/>
        </w:rPr>
      </w:pPr>
      <w:r>
        <w:rPr>
          <w:b/>
          <w:bCs/>
          <w:sz w:val="36"/>
          <w:szCs w:val="36"/>
        </w:rPr>
        <w:t xml:space="preserve">  </w:t>
      </w:r>
    </w:p>
    <w:p w:rsidR="00434D58" w:rsidRDefault="00434D58" w:rsidP="00601FD7">
      <w:pPr>
        <w:pStyle w:val="ListParagraph"/>
        <w:numPr>
          <w:ilvl w:val="0"/>
          <w:numId w:val="1"/>
        </w:numPr>
        <w:rPr>
          <w:b/>
          <w:bCs/>
          <w:sz w:val="36"/>
          <w:szCs w:val="36"/>
        </w:rPr>
      </w:pPr>
      <w:r>
        <w:rPr>
          <w:b/>
          <w:bCs/>
          <w:sz w:val="36"/>
          <w:szCs w:val="36"/>
        </w:rPr>
        <w:t>Lesc – Moskva ob 8.1</w:t>
      </w:r>
      <w:r w:rsidRPr="00601FD7">
        <w:rPr>
          <w:b/>
          <w:bCs/>
          <w:sz w:val="36"/>
          <w:szCs w:val="36"/>
        </w:rPr>
        <w:t>5 uri</w:t>
      </w:r>
    </w:p>
    <w:p w:rsidR="00434D58" w:rsidRDefault="00434D58" w:rsidP="00601FD7">
      <w:pPr>
        <w:pStyle w:val="ListParagraph"/>
        <w:numPr>
          <w:ilvl w:val="0"/>
          <w:numId w:val="1"/>
        </w:numPr>
        <w:rPr>
          <w:b/>
          <w:bCs/>
          <w:sz w:val="36"/>
          <w:szCs w:val="36"/>
        </w:rPr>
      </w:pPr>
      <w:r w:rsidRPr="00601FD7">
        <w:rPr>
          <w:b/>
          <w:bCs/>
          <w:sz w:val="36"/>
          <w:szCs w:val="36"/>
        </w:rPr>
        <w:t>AP Isos</w:t>
      </w:r>
      <w:r>
        <w:rPr>
          <w:b/>
          <w:bCs/>
          <w:sz w:val="36"/>
          <w:szCs w:val="36"/>
        </w:rPr>
        <w:t>pan   ob 8.20</w:t>
      </w:r>
      <w:r w:rsidRPr="00601FD7">
        <w:rPr>
          <w:b/>
          <w:bCs/>
          <w:sz w:val="36"/>
          <w:szCs w:val="36"/>
        </w:rPr>
        <w:t xml:space="preserve"> uri</w:t>
      </w:r>
    </w:p>
    <w:p w:rsidR="00434D58" w:rsidRPr="00601FD7" w:rsidRDefault="00434D58" w:rsidP="00601FD7">
      <w:pPr>
        <w:pStyle w:val="ListParagraph"/>
        <w:numPr>
          <w:ilvl w:val="0"/>
          <w:numId w:val="1"/>
        </w:numPr>
        <w:rPr>
          <w:b/>
          <w:bCs/>
          <w:sz w:val="36"/>
          <w:szCs w:val="36"/>
        </w:rPr>
      </w:pPr>
      <w:r w:rsidRPr="00601FD7">
        <w:rPr>
          <w:b/>
          <w:bCs/>
          <w:sz w:val="36"/>
          <w:szCs w:val="36"/>
        </w:rPr>
        <w:t xml:space="preserve">Izpred </w:t>
      </w:r>
      <w:r>
        <w:rPr>
          <w:b/>
          <w:bCs/>
          <w:sz w:val="36"/>
          <w:szCs w:val="36"/>
        </w:rPr>
        <w:t>Perca  ob 8.30</w:t>
      </w:r>
      <w:r w:rsidRPr="00601FD7">
        <w:rPr>
          <w:b/>
          <w:bCs/>
          <w:sz w:val="36"/>
          <w:szCs w:val="36"/>
        </w:rPr>
        <w:t xml:space="preserve"> uri</w:t>
      </w:r>
    </w:p>
    <w:p w:rsidR="00434D58" w:rsidRDefault="00434D58" w:rsidP="008C05C6">
      <w:pPr>
        <w:rPr>
          <w:sz w:val="36"/>
          <w:szCs w:val="36"/>
        </w:rPr>
      </w:pPr>
    </w:p>
    <w:p w:rsidR="00434D58" w:rsidRDefault="00434D58" w:rsidP="008C05C6">
      <w:pPr>
        <w:rPr>
          <w:b/>
          <w:bCs/>
          <w:sz w:val="36"/>
          <w:szCs w:val="36"/>
        </w:rPr>
      </w:pPr>
      <w:r w:rsidRPr="0098489E">
        <w:rPr>
          <w:b/>
          <w:bCs/>
          <w:sz w:val="36"/>
          <w:szCs w:val="36"/>
        </w:rPr>
        <w:t>Program pohoda:</w:t>
      </w:r>
    </w:p>
    <w:p w:rsidR="00434D58" w:rsidRDefault="00434D58" w:rsidP="008C05C6">
      <w:pPr>
        <w:rPr>
          <w:b/>
          <w:bCs/>
          <w:sz w:val="36"/>
          <w:szCs w:val="36"/>
        </w:rPr>
      </w:pPr>
    </w:p>
    <w:p w:rsidR="00434D58" w:rsidRPr="00220D75" w:rsidRDefault="00434D58" w:rsidP="008C05C6">
      <w:pPr>
        <w:rPr>
          <w:sz w:val="32"/>
          <w:szCs w:val="32"/>
        </w:rPr>
      </w:pPr>
      <w:r w:rsidRPr="00220D75">
        <w:rPr>
          <w:sz w:val="32"/>
          <w:szCs w:val="32"/>
        </w:rPr>
        <w:t xml:space="preserve">Z avtobusom se bomo peljali do Brezij, do parkirnega prostora pred baziliko in </w:t>
      </w:r>
    </w:p>
    <w:p w:rsidR="00434D58" w:rsidRPr="00220D75" w:rsidRDefault="00434D58" w:rsidP="008C05C6">
      <w:pPr>
        <w:rPr>
          <w:sz w:val="32"/>
          <w:szCs w:val="32"/>
        </w:rPr>
      </w:pPr>
      <w:r w:rsidRPr="00220D75">
        <w:rPr>
          <w:sz w:val="32"/>
          <w:szCs w:val="32"/>
        </w:rPr>
        <w:t>nadaljevali peš ...</w:t>
      </w:r>
    </w:p>
    <w:p w:rsidR="00434D58" w:rsidRPr="00220D75" w:rsidRDefault="00434D58" w:rsidP="008C05C6">
      <w:pPr>
        <w:rPr>
          <w:sz w:val="32"/>
          <w:szCs w:val="32"/>
        </w:rPr>
      </w:pPr>
      <w:r w:rsidRPr="00220D75">
        <w:rPr>
          <w:sz w:val="32"/>
          <w:szCs w:val="32"/>
        </w:rPr>
        <w:t>Izhodišče Poti miru je pred baziliko in se nadaljuje po kulturni krajini, ki ji daje pečat vaška arhitektura Brezij. Pot ima brezjanski in peraški del. Peraški del se spusti do potoka Peračica in ob njem doseže njena slapova. V njuni bližini so nekoč lomili zeleni kamen, znameniti peraški tuf.</w:t>
      </w:r>
    </w:p>
    <w:p w:rsidR="00434D58" w:rsidRPr="00220D75" w:rsidRDefault="00434D58" w:rsidP="008C05C6">
      <w:pPr>
        <w:rPr>
          <w:sz w:val="32"/>
          <w:szCs w:val="32"/>
        </w:rPr>
      </w:pPr>
      <w:r w:rsidRPr="00220D75">
        <w:rPr>
          <w:sz w:val="32"/>
          <w:szCs w:val="32"/>
        </w:rPr>
        <w:t xml:space="preserve">Vsa pot je označena in opremljena smerokazi ter informacijskimi tablami. </w:t>
      </w:r>
    </w:p>
    <w:p w:rsidR="00434D58" w:rsidRPr="00220D75" w:rsidRDefault="00434D58" w:rsidP="008C05C6">
      <w:pPr>
        <w:rPr>
          <w:sz w:val="32"/>
          <w:szCs w:val="32"/>
        </w:rPr>
      </w:pPr>
      <w:r w:rsidRPr="00220D75">
        <w:rPr>
          <w:sz w:val="32"/>
          <w:szCs w:val="32"/>
        </w:rPr>
        <w:t xml:space="preserve">Vrnili se bomo na Brezje in nadaljevali peš naprej v Radovljico oziroma do Lesc ter do drugih izhodišč. </w:t>
      </w:r>
    </w:p>
    <w:p w:rsidR="00434D58" w:rsidRPr="00220D75" w:rsidRDefault="00434D58" w:rsidP="008C05C6">
      <w:pPr>
        <w:rPr>
          <w:sz w:val="32"/>
          <w:szCs w:val="32"/>
        </w:rPr>
      </w:pPr>
      <w:r w:rsidRPr="00220D75">
        <w:rPr>
          <w:sz w:val="32"/>
          <w:szCs w:val="32"/>
        </w:rPr>
        <w:t>Čiste hoje bo okrog tri do štiri ure. Pot ni nevarna. Pohodnikom priporočamo primerno obleko in pohodno obutev. Obvezne so pohodne palice.</w:t>
      </w:r>
    </w:p>
    <w:p w:rsidR="00434D58" w:rsidRPr="00220D75" w:rsidRDefault="00434D58" w:rsidP="008C05C6">
      <w:pPr>
        <w:rPr>
          <w:sz w:val="32"/>
          <w:szCs w:val="32"/>
        </w:rPr>
      </w:pPr>
      <w:r w:rsidRPr="00220D75">
        <w:rPr>
          <w:sz w:val="32"/>
          <w:szCs w:val="32"/>
        </w:rPr>
        <w:t xml:space="preserve">Pohod ne bo zavarovan. Udeležba je na lastno odgovornost. </w:t>
      </w:r>
    </w:p>
    <w:p w:rsidR="00434D58" w:rsidRPr="0024187A" w:rsidRDefault="00434D58" w:rsidP="008C05C6">
      <w:pPr>
        <w:rPr>
          <w:sz w:val="28"/>
          <w:szCs w:val="28"/>
        </w:rPr>
      </w:pPr>
    </w:p>
    <w:p w:rsidR="00434D58" w:rsidRDefault="00434D58" w:rsidP="008C05C6">
      <w:pPr>
        <w:rPr>
          <w:sz w:val="36"/>
          <w:szCs w:val="36"/>
        </w:rPr>
      </w:pPr>
      <w:r>
        <w:rPr>
          <w:sz w:val="36"/>
          <w:szCs w:val="36"/>
        </w:rPr>
        <w:t>Prijave na telefon: 040 887 045 ( Janez Mužan )</w:t>
      </w:r>
    </w:p>
    <w:p w:rsidR="00434D58" w:rsidRPr="0024187A" w:rsidRDefault="00434D58" w:rsidP="008C05C6">
      <w:pPr>
        <w:rPr>
          <w:color w:val="0070C0"/>
          <w:sz w:val="28"/>
          <w:szCs w:val="28"/>
        </w:rPr>
      </w:pPr>
      <w:r w:rsidRPr="0024187A">
        <w:rPr>
          <w:color w:val="0070C0"/>
          <w:sz w:val="28"/>
          <w:szCs w:val="28"/>
        </w:rPr>
        <w:t>(petek, sobota in nedelja od 20 do 22 ure, pone</w:t>
      </w:r>
      <w:r>
        <w:rPr>
          <w:color w:val="0070C0"/>
          <w:sz w:val="28"/>
          <w:szCs w:val="28"/>
        </w:rPr>
        <w:t>deljek od 8.00</w:t>
      </w:r>
      <w:r w:rsidRPr="0024187A">
        <w:rPr>
          <w:color w:val="0070C0"/>
          <w:sz w:val="28"/>
          <w:szCs w:val="28"/>
        </w:rPr>
        <w:t xml:space="preserve"> do 20.00 ure )</w:t>
      </w:r>
    </w:p>
    <w:p w:rsidR="00434D58" w:rsidRDefault="00434D58" w:rsidP="008C05C6">
      <w:pPr>
        <w:rPr>
          <w:sz w:val="36"/>
          <w:szCs w:val="36"/>
        </w:rPr>
      </w:pPr>
    </w:p>
    <w:p w:rsidR="00434D58" w:rsidRDefault="00434D58" w:rsidP="00220D75">
      <w:pPr>
        <w:rPr>
          <w:sz w:val="36"/>
          <w:szCs w:val="36"/>
        </w:rPr>
      </w:pPr>
      <w:r>
        <w:rPr>
          <w:sz w:val="36"/>
          <w:szCs w:val="36"/>
        </w:rPr>
        <w:t>Spremljevalci pohoda: Janika in Matko Pogačnik in Janez Mužan</w:t>
      </w:r>
    </w:p>
    <w:p w:rsidR="00434D58" w:rsidRPr="00FF46A6" w:rsidRDefault="00434D58" w:rsidP="00220D75">
      <w:r>
        <w:rPr>
          <w:sz w:val="36"/>
          <w:szCs w:val="36"/>
        </w:rPr>
        <w:t xml:space="preserve">                                                                                     </w:t>
      </w:r>
      <w:bookmarkStart w:id="0" w:name="_GoBack"/>
      <w:bookmarkEnd w:id="0"/>
      <w:r>
        <w:rPr>
          <w:sz w:val="36"/>
          <w:szCs w:val="36"/>
        </w:rPr>
        <w:t xml:space="preserve">  </w:t>
      </w:r>
      <w:r w:rsidRPr="00FF46A6">
        <w:t xml:space="preserve">Team building </w:t>
      </w:r>
    </w:p>
    <w:sectPr w:rsidR="00434D58" w:rsidRPr="00FF46A6" w:rsidSect="00F61394">
      <w:pgSz w:w="11906" w:h="16838" w:code="9"/>
      <w:pgMar w:top="1417" w:right="289" w:bottom="1418"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319F9"/>
    <w:multiLevelType w:val="hybridMultilevel"/>
    <w:tmpl w:val="9D88D36C"/>
    <w:lvl w:ilvl="0" w:tplc="BA6A03D0">
      <w:numFmt w:val="bullet"/>
      <w:lvlText w:val="-"/>
      <w:lvlJc w:val="left"/>
      <w:pPr>
        <w:ind w:left="1980" w:hanging="360"/>
      </w:pPr>
      <w:rPr>
        <w:rFonts w:ascii="Times New Roman" w:eastAsia="Times New Roman" w:hAnsi="Times New Roman"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cs="Wingdings" w:hint="default"/>
      </w:rPr>
    </w:lvl>
    <w:lvl w:ilvl="3" w:tplc="04090001">
      <w:start w:val="1"/>
      <w:numFmt w:val="bullet"/>
      <w:lvlText w:val=""/>
      <w:lvlJc w:val="left"/>
      <w:pPr>
        <w:ind w:left="4140" w:hanging="360"/>
      </w:pPr>
      <w:rPr>
        <w:rFonts w:ascii="Symbol" w:hAnsi="Symbol" w:cs="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cs="Wingdings" w:hint="default"/>
      </w:rPr>
    </w:lvl>
    <w:lvl w:ilvl="6" w:tplc="04090001">
      <w:start w:val="1"/>
      <w:numFmt w:val="bullet"/>
      <w:lvlText w:val=""/>
      <w:lvlJc w:val="left"/>
      <w:pPr>
        <w:ind w:left="6300" w:hanging="360"/>
      </w:pPr>
      <w:rPr>
        <w:rFonts w:ascii="Symbol" w:hAnsi="Symbol" w:cs="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00D8"/>
    <w:rsid w:val="00042D5C"/>
    <w:rsid w:val="000F219D"/>
    <w:rsid w:val="001738CE"/>
    <w:rsid w:val="001A00D8"/>
    <w:rsid w:val="00220D75"/>
    <w:rsid w:val="00223D6D"/>
    <w:rsid w:val="0024187A"/>
    <w:rsid w:val="002802CB"/>
    <w:rsid w:val="002F747C"/>
    <w:rsid w:val="00387430"/>
    <w:rsid w:val="003A70DE"/>
    <w:rsid w:val="00434D58"/>
    <w:rsid w:val="004B1621"/>
    <w:rsid w:val="00601FD7"/>
    <w:rsid w:val="006174A6"/>
    <w:rsid w:val="006C565A"/>
    <w:rsid w:val="008A23F5"/>
    <w:rsid w:val="008A6100"/>
    <w:rsid w:val="008C05C6"/>
    <w:rsid w:val="008D68F5"/>
    <w:rsid w:val="00964BEA"/>
    <w:rsid w:val="0098489E"/>
    <w:rsid w:val="00A33949"/>
    <w:rsid w:val="00A679CB"/>
    <w:rsid w:val="00AB02C6"/>
    <w:rsid w:val="00B415F8"/>
    <w:rsid w:val="00CE0518"/>
    <w:rsid w:val="00D53852"/>
    <w:rsid w:val="00E45182"/>
    <w:rsid w:val="00E77F07"/>
    <w:rsid w:val="00E94FA2"/>
    <w:rsid w:val="00EA0812"/>
    <w:rsid w:val="00EF2B07"/>
    <w:rsid w:val="00F31237"/>
    <w:rsid w:val="00F47807"/>
    <w:rsid w:val="00F61394"/>
    <w:rsid w:val="00F61CAE"/>
    <w:rsid w:val="00FB6F18"/>
    <w:rsid w:val="00FF46A6"/>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00"/>
    <w:rPr>
      <w:sz w:val="24"/>
      <w:szCs w:val="24"/>
    </w:rPr>
  </w:style>
  <w:style w:type="paragraph" w:styleId="Heading1">
    <w:name w:val="heading 1"/>
    <w:basedOn w:val="Normal"/>
    <w:next w:val="Normal"/>
    <w:link w:val="Heading1Char"/>
    <w:uiPriority w:val="99"/>
    <w:qFormat/>
    <w:rsid w:val="00FF46A6"/>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46A6"/>
    <w:rPr>
      <w:rFonts w:ascii="Cambria" w:hAnsi="Cambria" w:cs="Cambria"/>
      <w:b/>
      <w:bCs/>
      <w:color w:val="365F91"/>
      <w:sz w:val="28"/>
      <w:szCs w:val="28"/>
      <w:lang w:val="sl-SI" w:eastAsia="sl-SI"/>
    </w:rPr>
  </w:style>
  <w:style w:type="paragraph" w:styleId="ListParagraph">
    <w:name w:val="List Paragraph"/>
    <w:basedOn w:val="Normal"/>
    <w:uiPriority w:val="99"/>
    <w:qFormat/>
    <w:rsid w:val="00601FD7"/>
    <w:pPr>
      <w:ind w:left="720"/>
    </w:pPr>
  </w:style>
  <w:style w:type="character" w:styleId="Emphasis">
    <w:name w:val="Emphasis"/>
    <w:basedOn w:val="DefaultParagraphFont"/>
    <w:uiPriority w:val="99"/>
    <w:qFormat/>
    <w:rsid w:val="00FF46A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196</Words>
  <Characters>1118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Pohodniška sekcija</dc:title>
  <dc:subject/>
  <dc:creator>user</dc:creator>
  <cp:keywords/>
  <dc:description/>
  <cp:lastModifiedBy>user</cp:lastModifiedBy>
  <cp:revision>2</cp:revision>
  <cp:lastPrinted>2014-12-29T10:05:00Z</cp:lastPrinted>
  <dcterms:created xsi:type="dcterms:W3CDTF">2015-02-11T10:39:00Z</dcterms:created>
  <dcterms:modified xsi:type="dcterms:W3CDTF">2015-02-11T10:39:00Z</dcterms:modified>
</cp:coreProperties>
</file>