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D9" w:rsidRPr="00F67DF9" w:rsidRDefault="00F67DF9" w:rsidP="00F67DF9">
      <w:pPr>
        <w:pStyle w:val="Title"/>
        <w:rPr>
          <w:b/>
          <w:color w:val="C00000"/>
          <w:sz w:val="44"/>
          <w:szCs w:val="44"/>
        </w:rPr>
      </w:pPr>
      <w:proofErr w:type="spellStart"/>
      <w:r w:rsidRPr="00F67DF9">
        <w:rPr>
          <w:b/>
          <w:color w:val="C00000"/>
          <w:sz w:val="44"/>
          <w:szCs w:val="44"/>
        </w:rPr>
        <w:t>Vabljeni</w:t>
      </w:r>
      <w:proofErr w:type="spellEnd"/>
      <w:r w:rsidRPr="00F67DF9">
        <w:rPr>
          <w:b/>
          <w:color w:val="C00000"/>
          <w:sz w:val="44"/>
          <w:szCs w:val="44"/>
        </w:rPr>
        <w:t xml:space="preserve"> </w:t>
      </w:r>
      <w:proofErr w:type="spellStart"/>
      <w:proofErr w:type="gramStart"/>
      <w:r w:rsidRPr="00F67DF9">
        <w:rPr>
          <w:b/>
          <w:color w:val="C00000"/>
          <w:sz w:val="44"/>
          <w:szCs w:val="44"/>
        </w:rPr>
        <w:t>na</w:t>
      </w:r>
      <w:proofErr w:type="spellEnd"/>
      <w:proofErr w:type="gramEnd"/>
      <w:r w:rsidRPr="00F67DF9">
        <w:rPr>
          <w:b/>
          <w:color w:val="C00000"/>
          <w:sz w:val="44"/>
          <w:szCs w:val="44"/>
        </w:rPr>
        <w:t xml:space="preserve"> </w:t>
      </w:r>
      <w:proofErr w:type="spellStart"/>
      <w:r w:rsidRPr="00F67DF9">
        <w:rPr>
          <w:b/>
          <w:color w:val="C00000"/>
          <w:sz w:val="44"/>
          <w:szCs w:val="44"/>
        </w:rPr>
        <w:t>predavanje</w:t>
      </w:r>
      <w:proofErr w:type="spellEnd"/>
      <w:r w:rsidRPr="00F67DF9">
        <w:rPr>
          <w:b/>
          <w:color w:val="C00000"/>
          <w:sz w:val="44"/>
          <w:szCs w:val="44"/>
        </w:rPr>
        <w:t xml:space="preserve"> o </w:t>
      </w:r>
      <w:proofErr w:type="spellStart"/>
      <w:r w:rsidRPr="00F67DF9">
        <w:rPr>
          <w:b/>
          <w:color w:val="C00000"/>
          <w:sz w:val="44"/>
          <w:szCs w:val="44"/>
        </w:rPr>
        <w:t>sladkorni</w:t>
      </w:r>
      <w:proofErr w:type="spellEnd"/>
      <w:r w:rsidRPr="00F67DF9">
        <w:rPr>
          <w:b/>
          <w:color w:val="C00000"/>
          <w:sz w:val="44"/>
          <w:szCs w:val="44"/>
        </w:rPr>
        <w:t xml:space="preserve"> </w:t>
      </w:r>
      <w:proofErr w:type="spellStart"/>
      <w:r w:rsidRPr="00F67DF9">
        <w:rPr>
          <w:b/>
          <w:color w:val="C00000"/>
          <w:sz w:val="44"/>
          <w:szCs w:val="44"/>
        </w:rPr>
        <w:t>bolezni</w:t>
      </w:r>
      <w:proofErr w:type="spellEnd"/>
      <w:r>
        <w:rPr>
          <w:b/>
          <w:color w:val="C00000"/>
          <w:sz w:val="44"/>
          <w:szCs w:val="44"/>
        </w:rPr>
        <w:t>,</w:t>
      </w:r>
    </w:p>
    <w:p w:rsidR="009D0AD9" w:rsidRDefault="00F67DF9" w:rsidP="00D72555">
      <w:pPr>
        <w:jc w:val="center"/>
        <w:rPr>
          <w:sz w:val="52"/>
        </w:rPr>
      </w:pPr>
      <w:r>
        <w:rPr>
          <w:noProof/>
          <w:sz w:val="52"/>
        </w:rPr>
        <w:drawing>
          <wp:inline distT="0" distB="0" distL="0" distR="0" wp14:anchorId="3CAB3482" wp14:editId="0F0A2A75">
            <wp:extent cx="2924175" cy="2924175"/>
            <wp:effectExtent l="0" t="0" r="0" b="0"/>
            <wp:docPr id="5" name="Picture 5" descr="C:\Users\Peter\Desktop\Pictures\sladkorna bolezen\230px-Blue_circle_for_diabetes.s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er\Desktop\Pictures\sladkorna bolezen\230px-Blue_circle_for_diabetes.sv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i/>
          <w:color w:val="002060"/>
          <w:sz w:val="36"/>
        </w:rPr>
        <w:id w:val="160183069"/>
        <w:placeholder>
          <w:docPart w:val="A6B55D240A7A41929B8B3D196D0C16C4"/>
        </w:placeholder>
        <w:comboBox>
          <w:listItem w:value="Choose an item."/>
        </w:comboBox>
      </w:sdtPr>
      <w:sdtEndPr/>
      <w:sdtContent>
        <w:p w:rsidR="009D0AD9" w:rsidRDefault="00F67DF9">
          <w:pPr>
            <w:jc w:val="center"/>
            <w:rPr>
              <w:i/>
              <w:sz w:val="36"/>
            </w:rPr>
          </w:pPr>
          <w:proofErr w:type="spellStart"/>
          <w:proofErr w:type="gramStart"/>
          <w:r w:rsidRPr="008D206B">
            <w:rPr>
              <w:i/>
              <w:color w:val="002060"/>
              <w:sz w:val="36"/>
            </w:rPr>
            <w:t>ki</w:t>
          </w:r>
          <w:proofErr w:type="spellEnd"/>
          <w:proofErr w:type="gramEnd"/>
          <w:r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Pr="008D206B">
            <w:rPr>
              <w:i/>
              <w:color w:val="002060"/>
              <w:sz w:val="36"/>
            </w:rPr>
            <w:t>bo</w:t>
          </w:r>
          <w:proofErr w:type="spellEnd"/>
          <w:r w:rsidRPr="008D206B">
            <w:rPr>
              <w:i/>
              <w:color w:val="002060"/>
              <w:sz w:val="36"/>
            </w:rPr>
            <w:t xml:space="preserve"> v </w:t>
          </w:r>
          <w:proofErr w:type="spellStart"/>
          <w:r w:rsidRPr="008D206B">
            <w:rPr>
              <w:i/>
              <w:color w:val="002060"/>
              <w:sz w:val="36"/>
            </w:rPr>
            <w:t>sredo</w:t>
          </w:r>
          <w:proofErr w:type="spellEnd"/>
          <w:r w:rsidRPr="008D206B">
            <w:rPr>
              <w:i/>
              <w:color w:val="002060"/>
              <w:sz w:val="36"/>
            </w:rPr>
            <w:t xml:space="preserve"> 22.oktobra </w:t>
          </w:r>
          <w:proofErr w:type="spellStart"/>
          <w:r w:rsidRPr="008D206B">
            <w:rPr>
              <w:i/>
              <w:color w:val="002060"/>
              <w:sz w:val="36"/>
            </w:rPr>
            <w:t>ob</w:t>
          </w:r>
          <w:proofErr w:type="spellEnd"/>
          <w:r w:rsidRPr="008D206B">
            <w:rPr>
              <w:i/>
              <w:color w:val="002060"/>
              <w:sz w:val="36"/>
            </w:rPr>
            <w:t xml:space="preserve"> 18. </w:t>
          </w:r>
          <w:proofErr w:type="spellStart"/>
          <w:proofErr w:type="gramStart"/>
          <w:r w:rsidR="00D72555" w:rsidRPr="008D206B">
            <w:rPr>
              <w:i/>
              <w:color w:val="002060"/>
              <w:sz w:val="36"/>
            </w:rPr>
            <w:t>u</w:t>
          </w:r>
          <w:r w:rsidRPr="008D206B">
            <w:rPr>
              <w:i/>
              <w:color w:val="002060"/>
              <w:sz w:val="36"/>
            </w:rPr>
            <w:t>ri</w:t>
          </w:r>
          <w:proofErr w:type="spellEnd"/>
          <w:r w:rsidR="00D72555" w:rsidRPr="008D206B">
            <w:rPr>
              <w:i/>
              <w:color w:val="002060"/>
              <w:sz w:val="36"/>
            </w:rPr>
            <w:t xml:space="preserve">  </w:t>
          </w:r>
          <w:proofErr w:type="spellStart"/>
          <w:r w:rsidR="00D72555" w:rsidRPr="008D206B">
            <w:rPr>
              <w:i/>
              <w:color w:val="002060"/>
              <w:sz w:val="36"/>
            </w:rPr>
            <w:t>večnamenski</w:t>
          </w:r>
          <w:proofErr w:type="spellEnd"/>
          <w:proofErr w:type="gramEnd"/>
          <w:r w:rsidR="00D72555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D72555" w:rsidRPr="008D206B">
            <w:rPr>
              <w:i/>
              <w:color w:val="002060"/>
              <w:sz w:val="36"/>
            </w:rPr>
            <w:t>dvorani</w:t>
          </w:r>
          <w:proofErr w:type="spellEnd"/>
          <w:r w:rsidR="00D72555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D72555" w:rsidRPr="008D206B">
            <w:rPr>
              <w:i/>
              <w:color w:val="002060"/>
              <w:sz w:val="36"/>
            </w:rPr>
            <w:t>društva</w:t>
          </w:r>
          <w:proofErr w:type="spellEnd"/>
          <w:r w:rsidR="00D72555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D72555" w:rsidRPr="008D206B">
            <w:rPr>
              <w:i/>
              <w:color w:val="002060"/>
              <w:sz w:val="36"/>
            </w:rPr>
            <w:t>upokojence</w:t>
          </w:r>
          <w:r w:rsidR="00025AC2" w:rsidRPr="008D206B">
            <w:rPr>
              <w:i/>
              <w:color w:val="002060"/>
              <w:sz w:val="36"/>
            </w:rPr>
            <w:t>v</w:t>
          </w:r>
          <w:proofErr w:type="spellEnd"/>
          <w:r w:rsidR="00025AC2" w:rsidRPr="008D206B">
            <w:rPr>
              <w:i/>
              <w:color w:val="002060"/>
              <w:sz w:val="36"/>
            </w:rPr>
            <w:t xml:space="preserve"> Radovljica. </w:t>
          </w:r>
          <w:proofErr w:type="spellStart"/>
          <w:r w:rsidR="00025AC2" w:rsidRPr="008D206B">
            <w:rPr>
              <w:i/>
              <w:color w:val="002060"/>
              <w:sz w:val="36"/>
            </w:rPr>
            <w:t>Predavala</w:t>
          </w:r>
          <w:proofErr w:type="spellEnd"/>
          <w:r w:rsidR="00025AC2" w:rsidRPr="008D206B">
            <w:rPr>
              <w:i/>
              <w:color w:val="002060"/>
              <w:sz w:val="36"/>
            </w:rPr>
            <w:t xml:space="preserve"> </w:t>
          </w:r>
          <w:proofErr w:type="spellStart"/>
          <w:proofErr w:type="gramStart"/>
          <w:r w:rsidR="00025AC2" w:rsidRPr="008D206B">
            <w:rPr>
              <w:i/>
              <w:color w:val="002060"/>
              <w:sz w:val="36"/>
            </w:rPr>
            <w:t>bo</w:t>
          </w:r>
          <w:proofErr w:type="spellEnd"/>
          <w:proofErr w:type="gramEnd"/>
          <w:r w:rsidR="00D72555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D72555" w:rsidRPr="008D206B">
            <w:rPr>
              <w:i/>
              <w:color w:val="002060"/>
              <w:sz w:val="36"/>
            </w:rPr>
            <w:t>Marijana</w:t>
          </w:r>
          <w:proofErr w:type="spellEnd"/>
          <w:r w:rsidR="00D72555" w:rsidRPr="008D206B">
            <w:rPr>
              <w:i/>
              <w:color w:val="002060"/>
              <w:sz w:val="36"/>
            </w:rPr>
            <w:t xml:space="preserve"> Ravnihar-</w:t>
          </w:r>
          <w:proofErr w:type="spellStart"/>
          <w:r w:rsidR="00D72555" w:rsidRPr="008D206B">
            <w:rPr>
              <w:i/>
              <w:color w:val="002060"/>
              <w:sz w:val="36"/>
            </w:rPr>
            <w:t>Kunstelj</w:t>
          </w:r>
          <w:proofErr w:type="spellEnd"/>
          <w:r w:rsidR="00D72555" w:rsidRPr="008D206B">
            <w:rPr>
              <w:i/>
              <w:color w:val="002060"/>
              <w:sz w:val="36"/>
            </w:rPr>
            <w:t xml:space="preserve"> dr. med.</w:t>
          </w:r>
          <w:r w:rsidR="00025AC2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025AC2" w:rsidRPr="008D206B">
            <w:rPr>
              <w:i/>
              <w:color w:val="002060"/>
              <w:sz w:val="36"/>
            </w:rPr>
            <w:t>P</w:t>
          </w:r>
          <w:r w:rsidR="006B1607" w:rsidRPr="008D206B">
            <w:rPr>
              <w:i/>
              <w:color w:val="002060"/>
              <w:sz w:val="36"/>
            </w:rPr>
            <w:t>redavanje</w:t>
          </w:r>
          <w:proofErr w:type="spellEnd"/>
          <w:r w:rsidR="006B1607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6B1607" w:rsidRPr="008D206B">
            <w:rPr>
              <w:i/>
              <w:color w:val="002060"/>
              <w:sz w:val="36"/>
            </w:rPr>
            <w:t>sodi</w:t>
          </w:r>
          <w:proofErr w:type="spellEnd"/>
          <w:r w:rsidR="006B1607" w:rsidRPr="008D206B">
            <w:rPr>
              <w:i/>
              <w:color w:val="002060"/>
              <w:sz w:val="36"/>
            </w:rPr>
            <w:t xml:space="preserve"> v </w:t>
          </w:r>
          <w:proofErr w:type="spellStart"/>
          <w:r w:rsidR="006B1607" w:rsidRPr="008D206B">
            <w:rPr>
              <w:i/>
              <w:color w:val="002060"/>
              <w:sz w:val="36"/>
            </w:rPr>
            <w:t>sklop</w:t>
          </w:r>
          <w:proofErr w:type="spellEnd"/>
          <w:r w:rsidR="006B1607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6B1607" w:rsidRPr="008D206B">
            <w:rPr>
              <w:i/>
              <w:color w:val="002060"/>
              <w:sz w:val="36"/>
            </w:rPr>
            <w:t>dejavnosti</w:t>
          </w:r>
          <w:proofErr w:type="spellEnd"/>
          <w:r w:rsidR="006B1607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6B1607" w:rsidRPr="008D206B">
            <w:rPr>
              <w:i/>
              <w:color w:val="002060"/>
              <w:sz w:val="36"/>
            </w:rPr>
            <w:t>sekcije</w:t>
          </w:r>
          <w:proofErr w:type="spellEnd"/>
          <w:r w:rsidR="006B1607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6B1607" w:rsidRPr="008D206B">
            <w:rPr>
              <w:i/>
              <w:color w:val="002060"/>
              <w:sz w:val="36"/>
            </w:rPr>
            <w:t>za</w:t>
          </w:r>
          <w:proofErr w:type="spellEnd"/>
          <w:r w:rsidR="006B1607" w:rsidRPr="008D206B">
            <w:rPr>
              <w:i/>
              <w:color w:val="002060"/>
              <w:sz w:val="36"/>
            </w:rPr>
            <w:t xml:space="preserve"> </w:t>
          </w:r>
          <w:proofErr w:type="spellStart"/>
          <w:r w:rsidR="006B1607" w:rsidRPr="008D206B">
            <w:rPr>
              <w:i/>
              <w:color w:val="002060"/>
              <w:sz w:val="36"/>
            </w:rPr>
            <w:t>zdravstvo</w:t>
          </w:r>
          <w:proofErr w:type="spellEnd"/>
          <w:r w:rsidR="006B1607" w:rsidRPr="008D206B">
            <w:rPr>
              <w:i/>
              <w:color w:val="002060"/>
              <w:sz w:val="36"/>
            </w:rPr>
            <w:t>.</w:t>
          </w:r>
        </w:p>
      </w:sdtContent>
    </w:sdt>
    <w:p w:rsidR="009D0AD9" w:rsidRDefault="009D0AD9">
      <w:pPr>
        <w:jc w:val="center"/>
        <w:rPr>
          <w:sz w:val="52"/>
        </w:rPr>
      </w:pPr>
    </w:p>
    <w:p w:rsidR="009D0AD9" w:rsidRDefault="009D0AD9">
      <w:pPr>
        <w:jc w:val="center"/>
        <w:rPr>
          <w:sz w:val="52"/>
        </w:rPr>
      </w:pPr>
      <w:bookmarkStart w:id="0" w:name="_GoBack"/>
      <w:bookmarkEnd w:id="0"/>
    </w:p>
    <w:p w:rsidR="009D0AD9" w:rsidRDefault="00A77D28" w:rsidP="00A77D28">
      <w:pPr>
        <w:rPr>
          <w:sz w:val="52"/>
        </w:rPr>
      </w:pPr>
      <w:proofErr w:type="spellStart"/>
      <w:r>
        <w:rPr>
          <w:sz w:val="52"/>
        </w:rPr>
        <w:t>Predavateljica</w:t>
      </w:r>
      <w:proofErr w:type="spellEnd"/>
      <w:r>
        <w:rPr>
          <w:sz w:val="52"/>
        </w:rPr>
        <w:t xml:space="preserve"> </w:t>
      </w:r>
      <w:proofErr w:type="spellStart"/>
      <w:proofErr w:type="gramStart"/>
      <w:r>
        <w:rPr>
          <w:sz w:val="52"/>
        </w:rPr>
        <w:t>bo</w:t>
      </w:r>
      <w:proofErr w:type="spellEnd"/>
      <w:proofErr w:type="gramEnd"/>
      <w:r>
        <w:rPr>
          <w:sz w:val="52"/>
        </w:rPr>
        <w:t xml:space="preserve"> </w:t>
      </w:r>
      <w:proofErr w:type="spellStart"/>
      <w:r>
        <w:rPr>
          <w:sz w:val="52"/>
        </w:rPr>
        <w:t>govorila</w:t>
      </w:r>
      <w:proofErr w:type="spellEnd"/>
      <w:r>
        <w:rPr>
          <w:sz w:val="52"/>
        </w:rPr>
        <w:t xml:space="preserve"> o </w:t>
      </w:r>
      <w:proofErr w:type="spellStart"/>
      <w:r>
        <w:rPr>
          <w:sz w:val="52"/>
        </w:rPr>
        <w:t>razvrstitvi</w:t>
      </w:r>
      <w:proofErr w:type="spellEnd"/>
      <w:r>
        <w:rPr>
          <w:sz w:val="52"/>
        </w:rPr>
        <w:t xml:space="preserve">, o </w:t>
      </w:r>
      <w:proofErr w:type="spellStart"/>
      <w:r>
        <w:rPr>
          <w:sz w:val="52"/>
        </w:rPr>
        <w:t>diagnozi</w:t>
      </w:r>
      <w:proofErr w:type="spellEnd"/>
      <w:r>
        <w:rPr>
          <w:sz w:val="52"/>
        </w:rPr>
        <w:t xml:space="preserve">, o </w:t>
      </w:r>
      <w:proofErr w:type="spellStart"/>
      <w:r>
        <w:rPr>
          <w:sz w:val="52"/>
        </w:rPr>
        <w:t>simptonih</w:t>
      </w:r>
      <w:proofErr w:type="spellEnd"/>
      <w:r w:rsidR="00025AC2">
        <w:rPr>
          <w:sz w:val="52"/>
        </w:rPr>
        <w:t xml:space="preserve"> in o </w:t>
      </w:r>
      <w:proofErr w:type="spellStart"/>
      <w:r w:rsidR="00025AC2">
        <w:rPr>
          <w:sz w:val="52"/>
        </w:rPr>
        <w:t>zdravljenu</w:t>
      </w:r>
      <w:proofErr w:type="spellEnd"/>
      <w:r w:rsidR="00025AC2">
        <w:rPr>
          <w:sz w:val="52"/>
        </w:rPr>
        <w:t xml:space="preserve"> </w:t>
      </w:r>
      <w:proofErr w:type="spellStart"/>
      <w:r w:rsidR="00025AC2">
        <w:rPr>
          <w:sz w:val="52"/>
        </w:rPr>
        <w:t>sladkorne</w:t>
      </w:r>
      <w:proofErr w:type="spellEnd"/>
      <w:r w:rsidR="00025AC2">
        <w:rPr>
          <w:sz w:val="52"/>
        </w:rPr>
        <w:t xml:space="preserve"> </w:t>
      </w:r>
      <w:proofErr w:type="spellStart"/>
      <w:r w:rsidR="00025AC2">
        <w:rPr>
          <w:sz w:val="52"/>
        </w:rPr>
        <w:t>bolezni</w:t>
      </w:r>
      <w:proofErr w:type="spellEnd"/>
      <w:r w:rsidR="00416E09">
        <w:rPr>
          <w:sz w:val="52"/>
        </w:rPr>
        <w:t>.</w:t>
      </w:r>
    </w:p>
    <w:p w:rsidR="009D0AD9" w:rsidRDefault="009D0AD9" w:rsidP="00416E09">
      <w:pPr>
        <w:rPr>
          <w:sz w:val="52"/>
        </w:rPr>
      </w:pPr>
    </w:p>
    <w:p w:rsidR="00416E09" w:rsidRDefault="00416E09" w:rsidP="00416E09">
      <w:pPr>
        <w:rPr>
          <w:sz w:val="52"/>
        </w:rPr>
      </w:pPr>
      <w:r>
        <w:rPr>
          <w:sz w:val="52"/>
        </w:rPr>
        <w:t xml:space="preserve">Ob </w:t>
      </w:r>
      <w:proofErr w:type="spellStart"/>
      <w:r>
        <w:rPr>
          <w:sz w:val="52"/>
        </w:rPr>
        <w:t>koncu</w:t>
      </w:r>
      <w:proofErr w:type="spellEnd"/>
      <w:r>
        <w:rPr>
          <w:sz w:val="52"/>
        </w:rPr>
        <w:t xml:space="preserve"> </w:t>
      </w:r>
      <w:proofErr w:type="spellStart"/>
      <w:r>
        <w:rPr>
          <w:sz w:val="52"/>
        </w:rPr>
        <w:t>predavanja</w:t>
      </w:r>
      <w:proofErr w:type="spellEnd"/>
      <w:r>
        <w:rPr>
          <w:sz w:val="52"/>
        </w:rPr>
        <w:t xml:space="preserve"> </w:t>
      </w:r>
      <w:proofErr w:type="spellStart"/>
      <w:proofErr w:type="gramStart"/>
      <w:r>
        <w:rPr>
          <w:sz w:val="52"/>
        </w:rPr>
        <w:t>bo</w:t>
      </w:r>
      <w:proofErr w:type="spellEnd"/>
      <w:proofErr w:type="gramEnd"/>
      <w:r>
        <w:rPr>
          <w:sz w:val="52"/>
        </w:rPr>
        <w:t xml:space="preserve"> </w:t>
      </w:r>
      <w:proofErr w:type="spellStart"/>
      <w:r>
        <w:rPr>
          <w:sz w:val="52"/>
        </w:rPr>
        <w:t>čas</w:t>
      </w:r>
      <w:proofErr w:type="spellEnd"/>
      <w:r>
        <w:rPr>
          <w:sz w:val="52"/>
        </w:rPr>
        <w:t xml:space="preserve"> </w:t>
      </w:r>
      <w:proofErr w:type="spellStart"/>
      <w:r>
        <w:rPr>
          <w:sz w:val="52"/>
        </w:rPr>
        <w:t>za</w:t>
      </w:r>
      <w:proofErr w:type="spellEnd"/>
      <w:r>
        <w:rPr>
          <w:sz w:val="52"/>
        </w:rPr>
        <w:t xml:space="preserve"> </w:t>
      </w:r>
      <w:proofErr w:type="spellStart"/>
      <w:r>
        <w:rPr>
          <w:sz w:val="52"/>
        </w:rPr>
        <w:t>vprašanja</w:t>
      </w:r>
      <w:proofErr w:type="spellEnd"/>
      <w:r>
        <w:rPr>
          <w:sz w:val="52"/>
        </w:rPr>
        <w:t xml:space="preserve"> in </w:t>
      </w:r>
      <w:proofErr w:type="spellStart"/>
      <w:r>
        <w:rPr>
          <w:sz w:val="52"/>
        </w:rPr>
        <w:t>odgovore</w:t>
      </w:r>
      <w:proofErr w:type="spellEnd"/>
      <w:r>
        <w:rPr>
          <w:sz w:val="52"/>
        </w:rPr>
        <w:t>.</w:t>
      </w:r>
    </w:p>
    <w:p w:rsidR="00416E09" w:rsidRDefault="00416E09" w:rsidP="00416E09">
      <w:pPr>
        <w:rPr>
          <w:sz w:val="52"/>
        </w:rPr>
      </w:pPr>
      <w:r>
        <w:rPr>
          <w:sz w:val="52"/>
        </w:rPr>
        <w:t xml:space="preserve">                            </w:t>
      </w:r>
      <w:proofErr w:type="spellStart"/>
      <w:r>
        <w:rPr>
          <w:sz w:val="52"/>
        </w:rPr>
        <w:t>Vabljeni</w:t>
      </w:r>
      <w:proofErr w:type="spellEnd"/>
      <w:r>
        <w:rPr>
          <w:sz w:val="52"/>
        </w:rPr>
        <w:t>!</w:t>
      </w:r>
    </w:p>
    <w:p w:rsidR="00416E09" w:rsidRDefault="00416E09" w:rsidP="00416E09">
      <w:pPr>
        <w:rPr>
          <w:sz w:val="52"/>
        </w:rPr>
      </w:pPr>
      <w:r>
        <w:rPr>
          <w:sz w:val="52"/>
        </w:rPr>
        <w:t xml:space="preserve">                                                  </w:t>
      </w:r>
      <w:r>
        <w:rPr>
          <w:rFonts w:ascii="Calibri" w:hAnsi="Calibri" w:cs="Arial"/>
          <w:b/>
          <w:sz w:val="28"/>
        </w:rPr>
        <w:t>T</w:t>
      </w:r>
      <w:r w:rsidRPr="00BA18EE">
        <w:rPr>
          <w:rFonts w:ascii="Calibri" w:hAnsi="Calibri" w:cs="Arial"/>
          <w:b/>
          <w:sz w:val="28"/>
        </w:rPr>
        <w:t xml:space="preserve">eam building </w:t>
      </w:r>
      <w:r>
        <w:rPr>
          <w:rFonts w:ascii="Calibri" w:hAnsi="Calibri" w:cs="Arial"/>
          <w:b/>
          <w:sz w:val="28"/>
        </w:rPr>
        <w:t>DU</w:t>
      </w:r>
    </w:p>
    <w:sectPr w:rsidR="00416E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F9"/>
    <w:rsid w:val="00025AC2"/>
    <w:rsid w:val="002933F8"/>
    <w:rsid w:val="00416E09"/>
    <w:rsid w:val="005832E3"/>
    <w:rsid w:val="006B1607"/>
    <w:rsid w:val="007043D2"/>
    <w:rsid w:val="008D206B"/>
    <w:rsid w:val="009D0AD9"/>
    <w:rsid w:val="00A77D28"/>
    <w:rsid w:val="00D72555"/>
    <w:rsid w:val="00F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33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33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EdWorld_Classroom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B55D240A7A41929B8B3D196D0C1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10D3-66C8-44DC-95C4-242135CE4854}"/>
      </w:docPartPr>
      <w:docPartBody>
        <w:p w:rsidR="00E17F6C" w:rsidRDefault="003458D6">
          <w:pPr>
            <w:pStyle w:val="A6B55D240A7A41929B8B3D196D0C16C4"/>
          </w:pPr>
          <w:r w:rsidRPr="00BE1B9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D6"/>
    <w:rsid w:val="003458D6"/>
    <w:rsid w:val="00391309"/>
    <w:rsid w:val="00E1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B55D240A7A41929B8B3D196D0C16C4">
    <w:name w:val="A6B55D240A7A41929B8B3D196D0C16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B55D240A7A41929B8B3D196D0C16C4">
    <w:name w:val="A6B55D240A7A41929B8B3D196D0C1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1042751-747A-427C-BD3C-A14C52290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EdWorld_ClassroomSign.dotx</Template>
  <TotalTime>49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</vt:lpstr>
    </vt:vector>
  </TitlesOfParts>
  <Company/>
  <LinksUpToDate>false</LinksUpToDate>
  <CharactersWithSpaces>504</CharactersWithSpaces>
  <SharedDoc>false</SharedDoc>
  <HLinks>
    <vt:vector size="6" baseType="variant">
      <vt:variant>
        <vt:i4>8192078</vt:i4>
      </vt:variant>
      <vt:variant>
        <vt:i4>1037</vt:i4>
      </vt:variant>
      <vt:variant>
        <vt:i4>1025</vt:i4>
      </vt:variant>
      <vt:variant>
        <vt:i4>1</vt:i4>
      </vt:variant>
      <vt:variant>
        <vt:lpwstr>C:\Documents and Settings\pestrada\Desktop\img_a.jpg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</dc:title>
  <dc:creator>Peter Ravnihar</dc:creator>
  <cp:lastModifiedBy>Peter Ravnihar</cp:lastModifiedBy>
  <cp:revision>4</cp:revision>
  <dcterms:created xsi:type="dcterms:W3CDTF">2014-10-14T21:53:00Z</dcterms:created>
  <dcterms:modified xsi:type="dcterms:W3CDTF">2014-10-15T05:19:00Z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TC018755929991</vt:lpwstr>
  </property>
</Properties>
</file>